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91" w:rsidRDefault="00E413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-894080</wp:posOffset>
                </wp:positionV>
                <wp:extent cx="8052435" cy="10037445"/>
                <wp:effectExtent l="0" t="1270" r="0" b="0"/>
                <wp:wrapSquare wrapText="bothSides"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2435" cy="1003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AB4" w:rsidRPr="00870186" w:rsidRDefault="00C522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06690" cy="9946005"/>
                                  <wp:effectExtent l="19050" t="0" r="3810" b="0"/>
                                  <wp:docPr id="1" name="Picture 1" descr="presiden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resident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6690" cy="9946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85.05pt;margin-top:-70.4pt;width:634.05pt;height:7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" stroked="f">
                <v:textbox style="mso-fit-shape-to-text:t">
                  <w:txbxContent>
                    <w:p w:rsidR="00E37AB4" w:rsidRPr="00870186" w:rsidRDefault="00C522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806690" cy="9946005"/>
                            <wp:effectExtent l="19050" t="0" r="3810" b="0"/>
                            <wp:docPr id="1" name="Picture 1" descr="presiden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resident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06690" cy="9946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-7687310</wp:posOffset>
                </wp:positionV>
                <wp:extent cx="6172200" cy="8229600"/>
                <wp:effectExtent l="0" t="0" r="0" b="63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3AA" w:rsidRPr="00E413AA" w:rsidRDefault="00E413AA" w:rsidP="00E413AA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413AA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"/>
                              </w:rPr>
                              <w:t>Dnevni list "Blic"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"/>
                              </w:rPr>
                              <w:br/>
                            </w:r>
                          </w:p>
                          <w:p w:rsidR="00E413AA" w:rsidRPr="00E413AA" w:rsidRDefault="00E413AA" w:rsidP="00E413AA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413AA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"/>
                              </w:rPr>
                              <w:t>Glavni urednik Veselin Simonović </w:t>
                            </w:r>
                          </w:p>
                          <w:p w:rsidR="00E413AA" w:rsidRDefault="00E413AA" w:rsidP="00E413AA">
                            <w:pPr>
                              <w:rPr>
                                <w:color w:val="000000"/>
                                <w:lang w:val="en"/>
                              </w:rPr>
                            </w:pPr>
                          </w:p>
                          <w:p w:rsidR="00E413AA" w:rsidRDefault="00E413AA" w:rsidP="00E413AA">
                            <w:pPr>
                              <w:rPr>
                                <w:color w:val="000000"/>
                                <w:lang w:val="en"/>
                              </w:rPr>
                            </w:pPr>
                          </w:p>
                          <w:p w:rsidR="00E413AA" w:rsidRDefault="00E413AA" w:rsidP="00E413AA">
                            <w:pPr>
                              <w:rPr>
                                <w:color w:val="000000"/>
                                <w:lang w:val="en"/>
                              </w:rPr>
                            </w:pPr>
                          </w:p>
                          <w:p w:rsidR="00E413AA" w:rsidRDefault="00E413AA" w:rsidP="00E413AA">
                            <w:pPr>
                              <w:rPr>
                                <w:color w:val="000000"/>
                                <w:lang w:val="en"/>
                              </w:rPr>
                            </w:pPr>
                          </w:p>
                          <w:p w:rsidR="00E413AA" w:rsidRDefault="00E413AA" w:rsidP="00E413AA">
                            <w:pPr>
                              <w:rPr>
                                <w:color w:val="000000"/>
                                <w:lang w:val="en"/>
                              </w:rPr>
                            </w:pPr>
                          </w:p>
                          <w:p w:rsidR="00E413AA" w:rsidRDefault="00E413AA" w:rsidP="00E413AA">
                            <w:pPr>
                              <w:rPr>
                                <w:color w:val="000000"/>
                                <w:lang w:val="en"/>
                              </w:rPr>
                            </w:pPr>
                          </w:p>
                          <w:p w:rsidR="00E413AA" w:rsidRDefault="00E413AA" w:rsidP="00E413AA">
                            <w:pPr>
                              <w:rPr>
                                <w:color w:val="000000"/>
                                <w:lang w:val="en"/>
                              </w:rPr>
                            </w:pPr>
                          </w:p>
                          <w:p w:rsidR="00E413AA" w:rsidRDefault="00E413AA" w:rsidP="00E413AA">
                            <w:pPr>
                              <w:rPr>
                                <w:color w:val="000000"/>
                                <w:lang w:val="en"/>
                              </w:rPr>
                            </w:pPr>
                          </w:p>
                          <w:p w:rsidR="00E413AA" w:rsidRDefault="00E413AA" w:rsidP="00E413AA">
                            <w:pPr>
                              <w:rPr>
                                <w:color w:val="000000"/>
                                <w:lang w:val="en"/>
                              </w:rPr>
                            </w:pPr>
                          </w:p>
                          <w:p w:rsidR="00E413AA" w:rsidRPr="00E413AA" w:rsidRDefault="00E413AA" w:rsidP="00E413AA">
                            <w:pPr>
                              <w:jc w:val="right"/>
                              <w:rPr>
                                <w:i/>
                                <w:color w:val="000000"/>
                                <w:sz w:val="18"/>
                                <w:lang w:val="en"/>
                              </w:rPr>
                            </w:pPr>
                            <w:r w:rsidRPr="00E413AA">
                              <w:rPr>
                                <w:i/>
                                <w:color w:val="000000"/>
                                <w:sz w:val="18"/>
                                <w:lang w:val="en"/>
                              </w:rPr>
                              <w:t xml:space="preserve">Beograd, 22. oktobar 2013  </w:t>
                            </w:r>
                          </w:p>
                          <w:p w:rsidR="00E413AA" w:rsidRDefault="00E413AA" w:rsidP="00E413AA">
                            <w:pPr>
                              <w:rPr>
                                <w:color w:val="000000"/>
                                <w:lang w:val="en"/>
                              </w:rPr>
                            </w:pPr>
                          </w:p>
                          <w:p w:rsidR="00E413AA" w:rsidRDefault="00E413AA" w:rsidP="00E413AA">
                            <w:pPr>
                              <w:rPr>
                                <w:color w:val="000000"/>
                                <w:lang w:val="en"/>
                              </w:rPr>
                            </w:pPr>
                          </w:p>
                          <w:p w:rsidR="00E413AA" w:rsidRPr="00E413AA" w:rsidRDefault="00E413AA" w:rsidP="00E413AA">
                            <w:pPr>
                              <w:spacing w:line="288" w:lineRule="auto"/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Poštovani,  </w:t>
                            </w:r>
                          </w:p>
                          <w:p w:rsidR="00E413AA" w:rsidRPr="00E413AA" w:rsidRDefault="00E413AA" w:rsidP="00E413AA">
                            <w:pPr>
                              <w:spacing w:line="288" w:lineRule="auto"/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E413AA" w:rsidRPr="00E413AA" w:rsidRDefault="00E413AA" w:rsidP="00E413AA">
                            <w:pPr>
                              <w:spacing w:line="288" w:lineRule="auto"/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Najoštrije demantujemo navode iz teksta koji ste objavili na 13. strani današnjeg broja "Blica" pod naslovom "Faksimilom povezuju Miškovića i Šarića".</w:t>
                            </w:r>
                          </w:p>
                          <w:p w:rsidR="00E413AA" w:rsidRPr="00E413AA" w:rsidRDefault="00E413AA" w:rsidP="00E413AA">
                            <w:pPr>
                              <w:spacing w:line="288" w:lineRule="auto"/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E413AA" w:rsidRPr="00E413AA" w:rsidRDefault="00E413AA" w:rsidP="00E413AA">
                            <w:pPr>
                              <w:spacing w:line="288" w:lineRule="auto"/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Firma "Great investments corporation" sa Kipra, koja je navodno dovedena u vezu sa sumnjivim poslovima, nije, niti je ikada bila povezana ni sa Miroslavom, ni sa Markom Miškovićem, ni sa kompanijom Delta Holding. </w:t>
                            </w:r>
                          </w:p>
                          <w:p w:rsidR="00E413AA" w:rsidRPr="00E413AA" w:rsidRDefault="00E413AA" w:rsidP="00E413AA">
                            <w:pPr>
                              <w:spacing w:line="288" w:lineRule="auto"/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E413AA" w:rsidRPr="00E413AA" w:rsidRDefault="00E413AA" w:rsidP="00E413AA">
                            <w:pPr>
                              <w:spacing w:line="288" w:lineRule="auto"/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Delta Holding je pre samo pet dana demantovao da je ikada poslovao sa inkriminisanim osobama, ali vi sada nastavljate kampanju i stavljate se na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č</w:t>
                            </w: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elo onih koji izmi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š</w:t>
                            </w: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ljaju la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ž</w:t>
                            </w: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i o kompaniji koja zapo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š</w:t>
                            </w: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lj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a</w:t>
                            </w: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va vi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š</w:t>
                            </w: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e hiljada gra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đ</w:t>
                            </w: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ana Srbije. Dana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š</w:t>
                            </w: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njim grubim la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ž</w:t>
                            </w: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ima ozbiljno naru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š</w:t>
                            </w: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avate poslovne interese naše kompanije, posebno odnose sa brojnim svetskim kompanijama sa kojima posluj</w:t>
                            </w:r>
                            <w:bookmarkStart w:id="0" w:name="_GoBack"/>
                            <w:bookmarkEnd w:id="0"/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emo. </w:t>
                            </w:r>
                          </w:p>
                          <w:p w:rsidR="00E413AA" w:rsidRPr="00E413AA" w:rsidRDefault="00E413AA" w:rsidP="00E413AA">
                            <w:pPr>
                              <w:spacing w:line="288" w:lineRule="auto"/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E413AA" w:rsidRPr="00E413AA" w:rsidRDefault="00E413AA" w:rsidP="00E413AA">
                            <w:pPr>
                              <w:spacing w:line="288" w:lineRule="auto"/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Zbog ugrožavanja poslovnih interesa i narušavanja imidža kompanije u svetu, pravni zastupnici danas će podneti tužbu protiv dnevnog lista "Blic".</w:t>
                            </w:r>
                          </w:p>
                          <w:p w:rsidR="00E413AA" w:rsidRPr="00E413AA" w:rsidRDefault="00E413AA" w:rsidP="00E413AA">
                            <w:pPr>
                              <w:spacing w:line="288" w:lineRule="auto"/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E413AA" w:rsidRPr="00E413AA" w:rsidRDefault="00E413AA" w:rsidP="00E413AA">
                            <w:pPr>
                              <w:spacing w:line="288" w:lineRule="auto"/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Zahtevamo da ovaj demanti objavite u prvom sledećem broju dnevnog lista "Blic" u istovetnom obimu i istovetnoj poziciji kao tekst kojim ste oklevetali predsednika Delte i našu kompaniju u celini. </w:t>
                            </w:r>
                          </w:p>
                          <w:p w:rsidR="00E413AA" w:rsidRPr="00E413AA" w:rsidRDefault="00E413AA" w:rsidP="00E413AA">
                            <w:pPr>
                              <w:spacing w:line="288" w:lineRule="auto"/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E413AA" w:rsidRPr="00E413AA" w:rsidRDefault="00E413AA" w:rsidP="00E413AA">
                            <w:pPr>
                              <w:spacing w:line="288" w:lineRule="auto"/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E413AA" w:rsidRPr="00E413AA" w:rsidRDefault="00E413AA" w:rsidP="00E413AA">
                            <w:pPr>
                              <w:spacing w:line="288" w:lineRule="auto"/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S poštovanjem,</w:t>
                            </w:r>
                          </w:p>
                          <w:p w:rsidR="00E413AA" w:rsidRPr="00E413AA" w:rsidRDefault="00E413AA" w:rsidP="00E413AA">
                            <w:pPr>
                              <w:spacing w:line="288" w:lineRule="auto"/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E413AA" w:rsidRPr="00E413AA" w:rsidRDefault="00E413AA" w:rsidP="00E413AA">
                            <w:pPr>
                              <w:spacing w:line="288" w:lineRule="auto"/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3B3BE7" w:rsidRPr="00E413AA" w:rsidRDefault="00E413AA" w:rsidP="00E413AA">
                            <w:pPr>
                              <w:spacing w:line="288" w:lineRule="auto"/>
                              <w:rPr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413AA"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Delta Holding  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-18pt;margin-top:-605.3pt;width:486pt;height:9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x8gg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" stroked="f">
                <v:textbox>
                  <w:txbxContent>
                    <w:p w:rsidR="00E413AA" w:rsidRPr="00E413AA" w:rsidRDefault="00E413AA" w:rsidP="00E413AA">
                      <w:pPr>
                        <w:rPr>
                          <w:b/>
                          <w:color w:val="000000"/>
                          <w:sz w:val="28"/>
                          <w:szCs w:val="28"/>
                          <w:lang w:val="en"/>
                        </w:rPr>
                      </w:pPr>
                      <w:r w:rsidRPr="00E413AA">
                        <w:rPr>
                          <w:b/>
                          <w:color w:val="000000"/>
                          <w:sz w:val="28"/>
                          <w:szCs w:val="28"/>
                          <w:lang w:val="en"/>
                        </w:rPr>
                        <w:t>Dnevni list "Blic"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en"/>
                        </w:rPr>
                        <w:br/>
                      </w:r>
                    </w:p>
                    <w:p w:rsidR="00E413AA" w:rsidRPr="00E413AA" w:rsidRDefault="00E413AA" w:rsidP="00E413AA">
                      <w:pPr>
                        <w:rPr>
                          <w:b/>
                          <w:color w:val="000000"/>
                          <w:sz w:val="28"/>
                          <w:szCs w:val="28"/>
                          <w:lang w:val="en"/>
                        </w:rPr>
                      </w:pPr>
                      <w:r w:rsidRPr="00E413AA">
                        <w:rPr>
                          <w:b/>
                          <w:color w:val="000000"/>
                          <w:sz w:val="28"/>
                          <w:szCs w:val="28"/>
                          <w:lang w:val="en"/>
                        </w:rPr>
                        <w:t>Glavni urednik Veselin Simonović </w:t>
                      </w:r>
                    </w:p>
                    <w:p w:rsidR="00E413AA" w:rsidRDefault="00E413AA" w:rsidP="00E413AA">
                      <w:pPr>
                        <w:rPr>
                          <w:color w:val="000000"/>
                          <w:lang w:val="en"/>
                        </w:rPr>
                      </w:pPr>
                    </w:p>
                    <w:p w:rsidR="00E413AA" w:rsidRDefault="00E413AA" w:rsidP="00E413AA">
                      <w:pPr>
                        <w:rPr>
                          <w:color w:val="000000"/>
                          <w:lang w:val="en"/>
                        </w:rPr>
                      </w:pPr>
                    </w:p>
                    <w:p w:rsidR="00E413AA" w:rsidRDefault="00E413AA" w:rsidP="00E413AA">
                      <w:pPr>
                        <w:rPr>
                          <w:color w:val="000000"/>
                          <w:lang w:val="en"/>
                        </w:rPr>
                      </w:pPr>
                    </w:p>
                    <w:p w:rsidR="00E413AA" w:rsidRDefault="00E413AA" w:rsidP="00E413AA">
                      <w:pPr>
                        <w:rPr>
                          <w:color w:val="000000"/>
                          <w:lang w:val="en"/>
                        </w:rPr>
                      </w:pPr>
                    </w:p>
                    <w:p w:rsidR="00E413AA" w:rsidRDefault="00E413AA" w:rsidP="00E413AA">
                      <w:pPr>
                        <w:rPr>
                          <w:color w:val="000000"/>
                          <w:lang w:val="en"/>
                        </w:rPr>
                      </w:pPr>
                    </w:p>
                    <w:p w:rsidR="00E413AA" w:rsidRDefault="00E413AA" w:rsidP="00E413AA">
                      <w:pPr>
                        <w:rPr>
                          <w:color w:val="000000"/>
                          <w:lang w:val="en"/>
                        </w:rPr>
                      </w:pPr>
                    </w:p>
                    <w:p w:rsidR="00E413AA" w:rsidRDefault="00E413AA" w:rsidP="00E413AA">
                      <w:pPr>
                        <w:rPr>
                          <w:color w:val="000000"/>
                          <w:lang w:val="en"/>
                        </w:rPr>
                      </w:pPr>
                    </w:p>
                    <w:p w:rsidR="00E413AA" w:rsidRDefault="00E413AA" w:rsidP="00E413AA">
                      <w:pPr>
                        <w:rPr>
                          <w:color w:val="000000"/>
                          <w:lang w:val="en"/>
                        </w:rPr>
                      </w:pPr>
                    </w:p>
                    <w:p w:rsidR="00E413AA" w:rsidRDefault="00E413AA" w:rsidP="00E413AA">
                      <w:pPr>
                        <w:rPr>
                          <w:color w:val="000000"/>
                          <w:lang w:val="en"/>
                        </w:rPr>
                      </w:pPr>
                    </w:p>
                    <w:p w:rsidR="00E413AA" w:rsidRPr="00E413AA" w:rsidRDefault="00E413AA" w:rsidP="00E413AA">
                      <w:pPr>
                        <w:jc w:val="right"/>
                        <w:rPr>
                          <w:i/>
                          <w:color w:val="000000"/>
                          <w:sz w:val="18"/>
                          <w:lang w:val="en"/>
                        </w:rPr>
                      </w:pPr>
                      <w:r w:rsidRPr="00E413AA">
                        <w:rPr>
                          <w:i/>
                          <w:color w:val="000000"/>
                          <w:sz w:val="18"/>
                          <w:lang w:val="en"/>
                        </w:rPr>
                        <w:t xml:space="preserve">Beograd, 22. oktobar 2013  </w:t>
                      </w:r>
                    </w:p>
                    <w:p w:rsidR="00E413AA" w:rsidRDefault="00E413AA" w:rsidP="00E413AA">
                      <w:pPr>
                        <w:rPr>
                          <w:color w:val="000000"/>
                          <w:lang w:val="en"/>
                        </w:rPr>
                      </w:pPr>
                    </w:p>
                    <w:p w:rsidR="00E413AA" w:rsidRDefault="00E413AA" w:rsidP="00E413AA">
                      <w:pPr>
                        <w:rPr>
                          <w:color w:val="000000"/>
                          <w:lang w:val="en"/>
                        </w:rPr>
                      </w:pPr>
                    </w:p>
                    <w:p w:rsidR="00E413AA" w:rsidRPr="00E413AA" w:rsidRDefault="00E413AA" w:rsidP="00E413AA">
                      <w:pPr>
                        <w:spacing w:line="288" w:lineRule="auto"/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 xml:space="preserve">Poštovani,  </w:t>
                      </w:r>
                    </w:p>
                    <w:p w:rsidR="00E413AA" w:rsidRPr="00E413AA" w:rsidRDefault="00E413AA" w:rsidP="00E413AA">
                      <w:pPr>
                        <w:spacing w:line="288" w:lineRule="auto"/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</w:pPr>
                    </w:p>
                    <w:p w:rsidR="00E413AA" w:rsidRPr="00E413AA" w:rsidRDefault="00E413AA" w:rsidP="00E413AA">
                      <w:pPr>
                        <w:spacing w:line="288" w:lineRule="auto"/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Najoštrije demantujemo navode iz teksta koji ste objavili na 13. strani današnjeg broja "Blica" pod naslovom "Faksimilom povezuju Miškovića i Šarića".</w:t>
                      </w:r>
                    </w:p>
                    <w:p w:rsidR="00E413AA" w:rsidRPr="00E413AA" w:rsidRDefault="00E413AA" w:rsidP="00E413AA">
                      <w:pPr>
                        <w:spacing w:line="288" w:lineRule="auto"/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</w:pPr>
                    </w:p>
                    <w:p w:rsidR="00E413AA" w:rsidRPr="00E413AA" w:rsidRDefault="00E413AA" w:rsidP="00E413AA">
                      <w:pPr>
                        <w:spacing w:line="288" w:lineRule="auto"/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 xml:space="preserve">Firma "Great investments corporation" sa Kipra, koja je navodno dovedena u vezu sa sumnjivim poslovima, nije, niti je ikada bila povezana ni sa Miroslavom, ni sa Markom Miškovićem, ni sa kompanijom Delta Holding. </w:t>
                      </w:r>
                    </w:p>
                    <w:p w:rsidR="00E413AA" w:rsidRPr="00E413AA" w:rsidRDefault="00E413AA" w:rsidP="00E413AA">
                      <w:pPr>
                        <w:spacing w:line="288" w:lineRule="auto"/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</w:pPr>
                    </w:p>
                    <w:p w:rsidR="00E413AA" w:rsidRPr="00E413AA" w:rsidRDefault="00E413AA" w:rsidP="00E413AA">
                      <w:pPr>
                        <w:spacing w:line="288" w:lineRule="auto"/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 xml:space="preserve">Delta Holding je pre samo pet dana demantovao da je ikada poslovao sa inkriminisanim osobama, ali vi sada nastavljate kampanju i stavljate se na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č</w:t>
                      </w: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elo onih koji izmi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š</w:t>
                      </w: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ljaju la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ž</w:t>
                      </w: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i o kompaniji koja zapo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š</w:t>
                      </w: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lj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a</w:t>
                      </w: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va vi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š</w:t>
                      </w: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e hiljada gra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đ</w:t>
                      </w: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ana Srbije. Dana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š</w:t>
                      </w: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njim grubim la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ž</w:t>
                      </w: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ima ozbiljno naru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š</w:t>
                      </w: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avate poslovne interese naše kompanije, posebno odnose sa brojnim svetskim kompanijama sa kojima posluj</w:t>
                      </w:r>
                      <w:bookmarkStart w:id="1" w:name="_GoBack"/>
                      <w:bookmarkEnd w:id="1"/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 xml:space="preserve">emo. </w:t>
                      </w:r>
                    </w:p>
                    <w:p w:rsidR="00E413AA" w:rsidRPr="00E413AA" w:rsidRDefault="00E413AA" w:rsidP="00E413AA">
                      <w:pPr>
                        <w:spacing w:line="288" w:lineRule="auto"/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</w:pPr>
                    </w:p>
                    <w:p w:rsidR="00E413AA" w:rsidRPr="00E413AA" w:rsidRDefault="00E413AA" w:rsidP="00E413AA">
                      <w:pPr>
                        <w:spacing w:line="288" w:lineRule="auto"/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Zbog ugrožavanja poslovnih interesa i narušavanja imidža kompanije u svetu, pravni zastupnici danas će podneti tužbu protiv dnevnog lista "Blic".</w:t>
                      </w:r>
                    </w:p>
                    <w:p w:rsidR="00E413AA" w:rsidRPr="00E413AA" w:rsidRDefault="00E413AA" w:rsidP="00E413AA">
                      <w:pPr>
                        <w:spacing w:line="288" w:lineRule="auto"/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</w:pPr>
                    </w:p>
                    <w:p w:rsidR="00E413AA" w:rsidRPr="00E413AA" w:rsidRDefault="00E413AA" w:rsidP="00E413AA">
                      <w:pPr>
                        <w:spacing w:line="288" w:lineRule="auto"/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 xml:space="preserve">Zahtevamo da ovaj demanti objavite u prvom sledećem broju dnevnog lista "Blic" u istovetnom obimu i istovetnoj poziciji kao tekst kojim ste oklevetali predsednika Delte i našu kompaniju u celini. </w:t>
                      </w:r>
                    </w:p>
                    <w:p w:rsidR="00E413AA" w:rsidRPr="00E413AA" w:rsidRDefault="00E413AA" w:rsidP="00E413AA">
                      <w:pPr>
                        <w:spacing w:line="288" w:lineRule="auto"/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</w:pPr>
                    </w:p>
                    <w:p w:rsidR="00E413AA" w:rsidRPr="00E413AA" w:rsidRDefault="00E413AA" w:rsidP="00E413AA">
                      <w:pPr>
                        <w:spacing w:line="288" w:lineRule="auto"/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</w:pPr>
                    </w:p>
                    <w:p w:rsidR="00E413AA" w:rsidRPr="00E413AA" w:rsidRDefault="00E413AA" w:rsidP="00E413AA">
                      <w:pPr>
                        <w:spacing w:line="288" w:lineRule="auto"/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S poštovanjem,</w:t>
                      </w:r>
                    </w:p>
                    <w:p w:rsidR="00E413AA" w:rsidRPr="00E413AA" w:rsidRDefault="00E413AA" w:rsidP="00E413AA">
                      <w:pPr>
                        <w:spacing w:line="288" w:lineRule="auto"/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</w:pPr>
                    </w:p>
                    <w:p w:rsidR="00E413AA" w:rsidRPr="00E413AA" w:rsidRDefault="00E413AA" w:rsidP="00E413AA">
                      <w:pPr>
                        <w:spacing w:line="288" w:lineRule="auto"/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</w:pPr>
                    </w:p>
                    <w:p w:rsidR="003B3BE7" w:rsidRPr="00E413AA" w:rsidRDefault="00E413AA" w:rsidP="00E413AA">
                      <w:pPr>
                        <w:spacing w:line="288" w:lineRule="auto"/>
                        <w:rPr>
                          <w:sz w:val="24"/>
                          <w:szCs w:val="24"/>
                          <w:lang w:val="sr-Latn-CS"/>
                        </w:rPr>
                      </w:pPr>
                      <w:r w:rsidRPr="00E413AA"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Delta Holding   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-476250</wp:posOffset>
                </wp:positionV>
                <wp:extent cx="1943100" cy="685800"/>
                <wp:effectExtent l="0" t="0" r="0" b="0"/>
                <wp:wrapSquare wrapText="bothSides"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8AC" w:rsidRDefault="006948AC" w:rsidP="006948AC">
                            <w:pPr>
                              <w:jc w:val="right"/>
                              <w:rPr>
                                <w:sz w:val="14"/>
                                <w:szCs w:val="14"/>
                                <w:lang w:val="sr-Latn-CS"/>
                              </w:rPr>
                            </w:pPr>
                            <w:r w:rsidRPr="00A249CB">
                              <w:rPr>
                                <w:sz w:val="14"/>
                                <w:szCs w:val="14"/>
                                <w:lang w:val="sr-Latn-CS"/>
                              </w:rPr>
                              <w:t>Milentija Popovića</w:t>
                            </w:r>
                            <w:r>
                              <w:rPr>
                                <w:sz w:val="14"/>
                                <w:szCs w:val="14"/>
                                <w:lang w:val="sr-Latn-CS"/>
                              </w:rPr>
                              <w:t xml:space="preserve"> 7b, 11070 Novi Beograd</w:t>
                            </w:r>
                          </w:p>
                          <w:p w:rsidR="006948AC" w:rsidRDefault="006948AC" w:rsidP="006948AC">
                            <w:pPr>
                              <w:jc w:val="right"/>
                              <w:rPr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sr-Latn-CS"/>
                              </w:rPr>
                              <w:t>Tel: +381 (0)11 201 11 00</w:t>
                            </w:r>
                          </w:p>
                          <w:p w:rsidR="006948AC" w:rsidRDefault="006948AC" w:rsidP="006948AC">
                            <w:pPr>
                              <w:jc w:val="right"/>
                              <w:rPr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sr-Latn-CS"/>
                              </w:rPr>
                              <w:t>+381 (0)11 201 11 02</w:t>
                            </w:r>
                          </w:p>
                          <w:p w:rsidR="006948AC" w:rsidRDefault="006948AC" w:rsidP="006948AC">
                            <w:pPr>
                              <w:jc w:val="right"/>
                              <w:rPr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sr-Latn-CS"/>
                              </w:rPr>
                              <w:t>Fax: +381 (0)11 201 11 11</w:t>
                            </w:r>
                          </w:p>
                          <w:p w:rsidR="006948AC" w:rsidRDefault="006948AC" w:rsidP="006948AC">
                            <w:pPr>
                              <w:jc w:val="right"/>
                              <w:rPr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sr-Latn-CS"/>
                              </w:rPr>
                              <w:t>e-mail: holding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@</w:t>
                            </w:r>
                            <w:r w:rsidR="00021160">
                              <w:rPr>
                                <w:sz w:val="14"/>
                                <w:szCs w:val="14"/>
                                <w:lang w:val="sr-Latn-CS"/>
                              </w:rPr>
                              <w:t>deltaholding.rs</w:t>
                            </w:r>
                          </w:p>
                          <w:p w:rsidR="006948AC" w:rsidRPr="00B6381C" w:rsidRDefault="006948AC" w:rsidP="006948AC">
                            <w:pPr>
                              <w:jc w:val="right"/>
                              <w:rPr>
                                <w:noProof/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noProof/>
                                <w:sz w:val="14"/>
                                <w:szCs w:val="14"/>
                                <w:lang w:val="sr-Latn-CS"/>
                              </w:rPr>
                              <w:t>www.</w:t>
                            </w:r>
                            <w:r w:rsidR="00021160">
                              <w:rPr>
                                <w:noProof/>
                                <w:sz w:val="14"/>
                                <w:szCs w:val="14"/>
                                <w:lang w:val="sr-Latn-CS"/>
                              </w:rPr>
                              <w:t>deltaholding.rs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315pt;margin-top:-37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YbuAIAAME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" filled="f" stroked="f">
                <v:textbox>
                  <w:txbxContent>
                    <w:p w:rsidR="006948AC" w:rsidRDefault="006948AC" w:rsidP="006948AC">
                      <w:pPr>
                        <w:jc w:val="right"/>
                        <w:rPr>
                          <w:sz w:val="14"/>
                          <w:szCs w:val="14"/>
                          <w:lang w:val="sr-Latn-CS"/>
                        </w:rPr>
                      </w:pPr>
                      <w:r w:rsidRPr="00A249CB">
                        <w:rPr>
                          <w:sz w:val="14"/>
                          <w:szCs w:val="14"/>
                          <w:lang w:val="sr-Latn-CS"/>
                        </w:rPr>
                        <w:t>Milentija Popovića</w:t>
                      </w:r>
                      <w:r>
                        <w:rPr>
                          <w:sz w:val="14"/>
                          <w:szCs w:val="14"/>
                          <w:lang w:val="sr-Latn-CS"/>
                        </w:rPr>
                        <w:t xml:space="preserve"> 7b, 11070 Novi Beograd</w:t>
                      </w:r>
                    </w:p>
                    <w:p w:rsidR="006948AC" w:rsidRDefault="006948AC" w:rsidP="006948AC">
                      <w:pPr>
                        <w:jc w:val="right"/>
                        <w:rPr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sz w:val="14"/>
                          <w:szCs w:val="14"/>
                          <w:lang w:val="sr-Latn-CS"/>
                        </w:rPr>
                        <w:t>Tel: +381 (0)11 201 11 00</w:t>
                      </w:r>
                    </w:p>
                    <w:p w:rsidR="006948AC" w:rsidRDefault="006948AC" w:rsidP="006948AC">
                      <w:pPr>
                        <w:jc w:val="right"/>
                        <w:rPr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sz w:val="14"/>
                          <w:szCs w:val="14"/>
                          <w:lang w:val="sr-Latn-CS"/>
                        </w:rPr>
                        <w:t>+381 (0)11 201 11 02</w:t>
                      </w:r>
                    </w:p>
                    <w:p w:rsidR="006948AC" w:rsidRDefault="006948AC" w:rsidP="006948AC">
                      <w:pPr>
                        <w:jc w:val="right"/>
                        <w:rPr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sz w:val="14"/>
                          <w:szCs w:val="14"/>
                          <w:lang w:val="sr-Latn-CS"/>
                        </w:rPr>
                        <w:t>Fax: +381 (0)11 201 11 11</w:t>
                      </w:r>
                    </w:p>
                    <w:p w:rsidR="006948AC" w:rsidRDefault="006948AC" w:rsidP="006948AC">
                      <w:pPr>
                        <w:jc w:val="right"/>
                        <w:rPr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sz w:val="14"/>
                          <w:szCs w:val="14"/>
                          <w:lang w:val="sr-Latn-CS"/>
                        </w:rPr>
                        <w:t>e-mail: holding</w:t>
                      </w:r>
                      <w:r>
                        <w:rPr>
                          <w:sz w:val="14"/>
                          <w:szCs w:val="14"/>
                        </w:rPr>
                        <w:t>@</w:t>
                      </w:r>
                      <w:r w:rsidR="00021160">
                        <w:rPr>
                          <w:sz w:val="14"/>
                          <w:szCs w:val="14"/>
                          <w:lang w:val="sr-Latn-CS"/>
                        </w:rPr>
                        <w:t>deltaholding.rs</w:t>
                      </w:r>
                    </w:p>
                    <w:p w:rsidR="006948AC" w:rsidRPr="00B6381C" w:rsidRDefault="006948AC" w:rsidP="006948AC">
                      <w:pPr>
                        <w:jc w:val="right"/>
                        <w:rPr>
                          <w:noProof/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noProof/>
                          <w:sz w:val="14"/>
                          <w:szCs w:val="14"/>
                          <w:lang w:val="sr-Latn-CS"/>
                        </w:rPr>
                        <w:t>www.</w:t>
                      </w:r>
                      <w:r w:rsidR="00021160">
                        <w:rPr>
                          <w:noProof/>
                          <w:sz w:val="14"/>
                          <w:szCs w:val="14"/>
                          <w:lang w:val="sr-Latn-CS"/>
                        </w:rPr>
                        <w:t>deltaholding.rs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-8258810</wp:posOffset>
                </wp:positionV>
                <wp:extent cx="1800225" cy="228600"/>
                <wp:effectExtent l="0" t="0" r="0" b="63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8AC" w:rsidRPr="00563401" w:rsidRDefault="006948AC" w:rsidP="005634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-39.75pt;margin-top:-650.3pt;width:14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ObRhgIAABc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" stroked="f">
                <v:textbox>
                  <w:txbxContent>
                    <w:p w:rsidR="006948AC" w:rsidRPr="00563401" w:rsidRDefault="006948AC" w:rsidP="0056340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-504825</wp:posOffset>
                </wp:positionV>
                <wp:extent cx="1943100" cy="762000"/>
                <wp:effectExtent l="0" t="0" r="0" b="0"/>
                <wp:wrapSquare wrapText="bothSides"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849" w:rsidRDefault="00820849" w:rsidP="00820849">
                            <w:pPr>
                              <w:jc w:val="right"/>
                              <w:rPr>
                                <w:sz w:val="14"/>
                                <w:szCs w:val="14"/>
                                <w:lang w:val="sr-Latn-CS"/>
                              </w:rPr>
                            </w:pPr>
                            <w:r w:rsidRPr="00A249CB">
                              <w:rPr>
                                <w:sz w:val="14"/>
                                <w:szCs w:val="14"/>
                                <w:lang w:val="sr-Latn-CS"/>
                              </w:rPr>
                              <w:t>Milentija Popovića</w:t>
                            </w:r>
                            <w:r>
                              <w:rPr>
                                <w:sz w:val="14"/>
                                <w:szCs w:val="14"/>
                                <w:lang w:val="sr-Latn-CS"/>
                              </w:rPr>
                              <w:t xml:space="preserve"> 7b, 11070 </w:t>
                            </w:r>
                            <w:r w:rsidR="001D2486">
                              <w:rPr>
                                <w:sz w:val="14"/>
                                <w:szCs w:val="14"/>
                                <w:lang w:val="sr-Latn-CS"/>
                              </w:rPr>
                              <w:t xml:space="preserve">Novi </w:t>
                            </w:r>
                            <w:r>
                              <w:rPr>
                                <w:sz w:val="14"/>
                                <w:szCs w:val="14"/>
                                <w:lang w:val="sr-Latn-CS"/>
                              </w:rPr>
                              <w:t>Beograd</w:t>
                            </w:r>
                          </w:p>
                          <w:p w:rsidR="00820849" w:rsidRDefault="00B81296" w:rsidP="00820849">
                            <w:pPr>
                              <w:jc w:val="right"/>
                              <w:rPr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sr-Latn-CS"/>
                              </w:rPr>
                              <w:t>Tel</w:t>
                            </w:r>
                            <w:r w:rsidR="00820849">
                              <w:rPr>
                                <w:sz w:val="14"/>
                                <w:szCs w:val="14"/>
                                <w:lang w:val="sr-Latn-CS"/>
                              </w:rPr>
                              <w:t>: +381 (0)11 201 11 00</w:t>
                            </w:r>
                          </w:p>
                          <w:p w:rsidR="00820849" w:rsidRDefault="00820849" w:rsidP="00820849">
                            <w:pPr>
                              <w:jc w:val="right"/>
                              <w:rPr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sr-Latn-CS"/>
                              </w:rPr>
                              <w:t>+381 (0)11 201 11 02</w:t>
                            </w:r>
                          </w:p>
                          <w:p w:rsidR="00820849" w:rsidRDefault="00820849" w:rsidP="00820849">
                            <w:pPr>
                              <w:jc w:val="right"/>
                              <w:rPr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sr-Latn-CS"/>
                              </w:rPr>
                              <w:t>Fax: +381 (0)11 201 11 11</w:t>
                            </w:r>
                          </w:p>
                          <w:p w:rsidR="00820849" w:rsidRDefault="00820849" w:rsidP="00820849">
                            <w:pPr>
                              <w:jc w:val="right"/>
                              <w:rPr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sr-Latn-CS"/>
                              </w:rPr>
                              <w:t>e-mail: holding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4"/>
                                <w:lang w:val="sr-Latn-CS"/>
                              </w:rPr>
                              <w:t>deltayu.com</w:t>
                            </w:r>
                          </w:p>
                          <w:p w:rsidR="00820849" w:rsidRPr="00B6381C" w:rsidRDefault="00820849" w:rsidP="00820849">
                            <w:pPr>
                              <w:jc w:val="right"/>
                              <w:rPr>
                                <w:noProof/>
                                <w:sz w:val="14"/>
                                <w:szCs w:val="14"/>
                                <w:lang w:val="sr-Latn-CS"/>
                              </w:rPr>
                            </w:pPr>
                            <w:r>
                              <w:rPr>
                                <w:noProof/>
                                <w:sz w:val="14"/>
                                <w:szCs w:val="14"/>
                                <w:lang w:val="sr-Latn-CS"/>
                              </w:rPr>
                              <w:t>www.deltayu.com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300pt;margin-top:-39.75pt;width:153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" filled="f" stroked="f">
                <v:textbox>
                  <w:txbxContent>
                    <w:p w:rsidR="00820849" w:rsidRDefault="00820849" w:rsidP="00820849">
                      <w:pPr>
                        <w:jc w:val="right"/>
                        <w:rPr>
                          <w:sz w:val="14"/>
                          <w:szCs w:val="14"/>
                          <w:lang w:val="sr-Latn-CS"/>
                        </w:rPr>
                      </w:pPr>
                      <w:r w:rsidRPr="00A249CB">
                        <w:rPr>
                          <w:sz w:val="14"/>
                          <w:szCs w:val="14"/>
                          <w:lang w:val="sr-Latn-CS"/>
                        </w:rPr>
                        <w:t>Milentija Popovića</w:t>
                      </w:r>
                      <w:r>
                        <w:rPr>
                          <w:sz w:val="14"/>
                          <w:szCs w:val="14"/>
                          <w:lang w:val="sr-Latn-CS"/>
                        </w:rPr>
                        <w:t xml:space="preserve"> 7b, 11070 </w:t>
                      </w:r>
                      <w:r w:rsidR="001D2486">
                        <w:rPr>
                          <w:sz w:val="14"/>
                          <w:szCs w:val="14"/>
                          <w:lang w:val="sr-Latn-CS"/>
                        </w:rPr>
                        <w:t xml:space="preserve">Novi </w:t>
                      </w:r>
                      <w:r>
                        <w:rPr>
                          <w:sz w:val="14"/>
                          <w:szCs w:val="14"/>
                          <w:lang w:val="sr-Latn-CS"/>
                        </w:rPr>
                        <w:t>Beograd</w:t>
                      </w:r>
                    </w:p>
                    <w:p w:rsidR="00820849" w:rsidRDefault="00B81296" w:rsidP="00820849">
                      <w:pPr>
                        <w:jc w:val="right"/>
                        <w:rPr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sz w:val="14"/>
                          <w:szCs w:val="14"/>
                          <w:lang w:val="sr-Latn-CS"/>
                        </w:rPr>
                        <w:t>Tel</w:t>
                      </w:r>
                      <w:r w:rsidR="00820849">
                        <w:rPr>
                          <w:sz w:val="14"/>
                          <w:szCs w:val="14"/>
                          <w:lang w:val="sr-Latn-CS"/>
                        </w:rPr>
                        <w:t>: +381 (0)11 201 11 00</w:t>
                      </w:r>
                    </w:p>
                    <w:p w:rsidR="00820849" w:rsidRDefault="00820849" w:rsidP="00820849">
                      <w:pPr>
                        <w:jc w:val="right"/>
                        <w:rPr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sz w:val="14"/>
                          <w:szCs w:val="14"/>
                          <w:lang w:val="sr-Latn-CS"/>
                        </w:rPr>
                        <w:t>+381 (0)11 201 11 02</w:t>
                      </w:r>
                    </w:p>
                    <w:p w:rsidR="00820849" w:rsidRDefault="00820849" w:rsidP="00820849">
                      <w:pPr>
                        <w:jc w:val="right"/>
                        <w:rPr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sz w:val="14"/>
                          <w:szCs w:val="14"/>
                          <w:lang w:val="sr-Latn-CS"/>
                        </w:rPr>
                        <w:t>Fax: +381 (0)11 201 11 11</w:t>
                      </w:r>
                    </w:p>
                    <w:p w:rsidR="00820849" w:rsidRDefault="00820849" w:rsidP="00820849">
                      <w:pPr>
                        <w:jc w:val="right"/>
                        <w:rPr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sz w:val="14"/>
                          <w:szCs w:val="14"/>
                          <w:lang w:val="sr-Latn-CS"/>
                        </w:rPr>
                        <w:t>e-mail: holding</w:t>
                      </w:r>
                      <w:r>
                        <w:rPr>
                          <w:sz w:val="14"/>
                          <w:szCs w:val="14"/>
                        </w:rPr>
                        <w:t>@</w:t>
                      </w:r>
                      <w:r>
                        <w:rPr>
                          <w:sz w:val="14"/>
                          <w:szCs w:val="14"/>
                          <w:lang w:val="sr-Latn-CS"/>
                        </w:rPr>
                        <w:t>deltayu.com</w:t>
                      </w:r>
                    </w:p>
                    <w:p w:rsidR="00820849" w:rsidRPr="00B6381C" w:rsidRDefault="00820849" w:rsidP="00820849">
                      <w:pPr>
                        <w:jc w:val="right"/>
                        <w:rPr>
                          <w:noProof/>
                          <w:sz w:val="14"/>
                          <w:szCs w:val="14"/>
                          <w:lang w:val="sr-Latn-CS"/>
                        </w:rPr>
                      </w:pPr>
                      <w:r>
                        <w:rPr>
                          <w:noProof/>
                          <w:sz w:val="14"/>
                          <w:szCs w:val="14"/>
                          <w:lang w:val="sr-Latn-CS"/>
                        </w:rPr>
                        <w:t>www.deltayu.com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-7687310</wp:posOffset>
                </wp:positionV>
                <wp:extent cx="5600700" cy="8229600"/>
                <wp:effectExtent l="0" t="0" r="0" b="63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7FD" w:rsidRDefault="00D877FD">
                            <w:pPr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Text box</w:t>
                            </w:r>
                          </w:p>
                          <w:p w:rsidR="00C8126A" w:rsidRDefault="00C8126A">
                            <w:pPr>
                              <w:rPr>
                                <w:lang w:val="sr-Latn-CS"/>
                              </w:rPr>
                            </w:pPr>
                          </w:p>
                          <w:p w:rsidR="00C8126A" w:rsidRDefault="00C8126A">
                            <w:pPr>
                              <w:rPr>
                                <w:lang w:val="sr-Latn-CS"/>
                              </w:rPr>
                            </w:pPr>
                          </w:p>
                          <w:p w:rsidR="00C8126A" w:rsidRDefault="00C8126A">
                            <w:pPr>
                              <w:rPr>
                                <w:lang w:val="sr-Latn-CS"/>
                              </w:rPr>
                            </w:pPr>
                          </w:p>
                          <w:p w:rsidR="00C8126A" w:rsidRDefault="00C8126A">
                            <w:pPr>
                              <w:rPr>
                                <w:lang w:val="sr-Latn-CS"/>
                              </w:rPr>
                            </w:pPr>
                          </w:p>
                          <w:p w:rsidR="00C8126A" w:rsidRDefault="00C8126A">
                            <w:pPr>
                              <w:rPr>
                                <w:lang w:val="sr-Latn-CS"/>
                              </w:rPr>
                            </w:pPr>
                          </w:p>
                          <w:p w:rsidR="00C8126A" w:rsidRDefault="00C8126A">
                            <w:pPr>
                              <w:rPr>
                                <w:lang w:val="sr-Latn-CS"/>
                              </w:rPr>
                            </w:pPr>
                          </w:p>
                          <w:p w:rsidR="00C8126A" w:rsidRDefault="00C8126A">
                            <w:pPr>
                              <w:rPr>
                                <w:lang w:val="sr-Latn-CS"/>
                              </w:rPr>
                            </w:pPr>
                          </w:p>
                          <w:p w:rsidR="00C8126A" w:rsidRDefault="00C8126A">
                            <w:pPr>
                              <w:rPr>
                                <w:lang w:val="sr-Latn-CS"/>
                              </w:rPr>
                            </w:pPr>
                          </w:p>
                          <w:p w:rsidR="00C8126A" w:rsidRPr="00D877FD" w:rsidRDefault="00C8126A">
                            <w:pPr>
                              <w:rPr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-9pt;margin-top:-605.3pt;width:441pt;height:9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GAgwIAABg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" stroked="f">
                <v:textbox>
                  <w:txbxContent>
                    <w:p w:rsidR="00D877FD" w:rsidRDefault="00D877FD">
                      <w:pPr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Text box</w:t>
                      </w:r>
                    </w:p>
                    <w:p w:rsidR="00C8126A" w:rsidRDefault="00C8126A">
                      <w:pPr>
                        <w:rPr>
                          <w:lang w:val="sr-Latn-CS"/>
                        </w:rPr>
                      </w:pPr>
                    </w:p>
                    <w:p w:rsidR="00C8126A" w:rsidRDefault="00C8126A">
                      <w:pPr>
                        <w:rPr>
                          <w:lang w:val="sr-Latn-CS"/>
                        </w:rPr>
                      </w:pPr>
                    </w:p>
                    <w:p w:rsidR="00C8126A" w:rsidRDefault="00C8126A">
                      <w:pPr>
                        <w:rPr>
                          <w:lang w:val="sr-Latn-CS"/>
                        </w:rPr>
                      </w:pPr>
                    </w:p>
                    <w:p w:rsidR="00C8126A" w:rsidRDefault="00C8126A">
                      <w:pPr>
                        <w:rPr>
                          <w:lang w:val="sr-Latn-CS"/>
                        </w:rPr>
                      </w:pPr>
                    </w:p>
                    <w:p w:rsidR="00C8126A" w:rsidRDefault="00C8126A">
                      <w:pPr>
                        <w:rPr>
                          <w:lang w:val="sr-Latn-CS"/>
                        </w:rPr>
                      </w:pPr>
                    </w:p>
                    <w:p w:rsidR="00C8126A" w:rsidRDefault="00C8126A">
                      <w:pPr>
                        <w:rPr>
                          <w:lang w:val="sr-Latn-CS"/>
                        </w:rPr>
                      </w:pPr>
                    </w:p>
                    <w:p w:rsidR="00C8126A" w:rsidRDefault="00C8126A">
                      <w:pPr>
                        <w:rPr>
                          <w:lang w:val="sr-Latn-CS"/>
                        </w:rPr>
                      </w:pPr>
                    </w:p>
                    <w:p w:rsidR="00C8126A" w:rsidRDefault="00C8126A">
                      <w:pPr>
                        <w:rPr>
                          <w:lang w:val="sr-Latn-CS"/>
                        </w:rPr>
                      </w:pPr>
                    </w:p>
                    <w:p w:rsidR="00C8126A" w:rsidRPr="00D877FD" w:rsidRDefault="00C8126A">
                      <w:pPr>
                        <w:rPr>
                          <w:lang w:val="sr-Latn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-8267700</wp:posOffset>
                </wp:positionV>
                <wp:extent cx="1800225" cy="22860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684" w:rsidRPr="00F376E1" w:rsidRDefault="00F376E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Kabinet predsednika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-15.75pt;margin-top:-651pt;width:141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DfhgIAABc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" stroked="f">
                <v:textbox>
                  <w:txbxContent>
                    <w:p w:rsidR="00762684" w:rsidRPr="00F376E1" w:rsidRDefault="00F376E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Kabinet predsednika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-5648325</wp:posOffset>
                </wp:positionH>
                <wp:positionV relativeFrom="paragraph">
                  <wp:posOffset>457200</wp:posOffset>
                </wp:positionV>
                <wp:extent cx="5257800" cy="9144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091" w:rsidRDefault="001E6091">
                            <w:pPr>
                              <w:rPr>
                                <w:lang w:val="sr-Latn-CS"/>
                              </w:rPr>
                            </w:pPr>
                            <w:r>
                              <w:t>Text box</w:t>
                            </w:r>
                          </w:p>
                          <w:p w:rsidR="001E6091" w:rsidRDefault="001E6091">
                            <w:pPr>
                              <w:rPr>
                                <w:lang w:val="sr-Latn-CS"/>
                              </w:rPr>
                            </w:pPr>
                          </w:p>
                          <w:p w:rsidR="001E6091" w:rsidRPr="001E6091" w:rsidRDefault="001E6091">
                            <w:pPr>
                              <w:rPr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444.75pt;margin-top:36pt;width:414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" stroked="f">
                <v:textbox>
                  <w:txbxContent>
                    <w:p w:rsidR="001E6091" w:rsidRDefault="001E6091">
                      <w:pPr>
                        <w:rPr>
                          <w:lang w:val="sr-Latn-CS"/>
                        </w:rPr>
                      </w:pPr>
                      <w:r>
                        <w:t>Text box</w:t>
                      </w:r>
                    </w:p>
                    <w:p w:rsidR="001E6091" w:rsidRDefault="001E6091">
                      <w:pPr>
                        <w:rPr>
                          <w:lang w:val="sr-Latn-CS"/>
                        </w:rPr>
                      </w:pPr>
                    </w:p>
                    <w:p w:rsidR="001E6091" w:rsidRPr="001E6091" w:rsidRDefault="001E6091">
                      <w:pPr>
                        <w:rPr>
                          <w:lang w:val="sr-Latn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E6091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AA"/>
    <w:rsid w:val="00014B24"/>
    <w:rsid w:val="00021160"/>
    <w:rsid w:val="000728AD"/>
    <w:rsid w:val="000737AB"/>
    <w:rsid w:val="0017734B"/>
    <w:rsid w:val="001D2486"/>
    <w:rsid w:val="001E01F8"/>
    <w:rsid w:val="001E57FD"/>
    <w:rsid w:val="001E6091"/>
    <w:rsid w:val="003B3BE7"/>
    <w:rsid w:val="003C78C1"/>
    <w:rsid w:val="00546573"/>
    <w:rsid w:val="00563401"/>
    <w:rsid w:val="005F4264"/>
    <w:rsid w:val="00634B92"/>
    <w:rsid w:val="006555D6"/>
    <w:rsid w:val="006948AC"/>
    <w:rsid w:val="00762684"/>
    <w:rsid w:val="00790FCA"/>
    <w:rsid w:val="00820849"/>
    <w:rsid w:val="008D35F9"/>
    <w:rsid w:val="00A81A71"/>
    <w:rsid w:val="00B81296"/>
    <w:rsid w:val="00C52275"/>
    <w:rsid w:val="00C76F48"/>
    <w:rsid w:val="00C8126A"/>
    <w:rsid w:val="00D877FD"/>
    <w:rsid w:val="00DA2269"/>
    <w:rsid w:val="00DA5517"/>
    <w:rsid w:val="00E21AD8"/>
    <w:rsid w:val="00E37AB4"/>
    <w:rsid w:val="00E413AA"/>
    <w:rsid w:val="00EE156F"/>
    <w:rsid w:val="00F37012"/>
    <w:rsid w:val="00F376E1"/>
    <w:rsid w:val="00F9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jic\Desktop\Delta%20Holding%20memorandum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Delta Holding memorandum (2).dotx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ddffffff</vt:lpstr>
    </vt:vector>
  </TitlesOfParts>
  <Company>DELTA M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ddffffff</dc:title>
  <dc:creator>Aleksandar Bojić</dc:creator>
  <cp:lastModifiedBy>Aleksandar Bojić</cp:lastModifiedBy>
  <cp:revision>2</cp:revision>
  <dcterms:created xsi:type="dcterms:W3CDTF">2013-10-22T09:42:00Z</dcterms:created>
  <dcterms:modified xsi:type="dcterms:W3CDTF">2013-10-22T10:00:00Z</dcterms:modified>
</cp:coreProperties>
</file>