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7" w:type="pct"/>
        <w:tblCellSpacing w:w="0" w:type="dxa"/>
        <w:tblInd w:w="-28" w:type="dxa"/>
        <w:tblBorders>
          <w:bottom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20"/>
      </w:tblGrid>
      <w:tr w:rsidR="001E1AE6" w:rsidRPr="002419B1">
        <w:trPr>
          <w:trHeight w:val="2250"/>
          <w:tblCellSpacing w:w="0" w:type="dxa"/>
          <w:hidden/>
        </w:trPr>
        <w:tc>
          <w:tcPr>
            <w:tcW w:w="5000" w:type="pct"/>
            <w:tcBorders>
              <w:bottom w:val="nil"/>
            </w:tcBorders>
            <w:shd w:val="clear" w:color="auto" w:fill="EBEBEB"/>
            <w:tcMar>
              <w:top w:w="30" w:type="dxa"/>
              <w:left w:w="90" w:type="dxa"/>
              <w:bottom w:w="60" w:type="dxa"/>
              <w:right w:w="90" w:type="dxa"/>
            </w:tcMar>
            <w:vAlign w:val="center"/>
          </w:tcPr>
          <w:p w:rsidR="001E1AE6" w:rsidRPr="00AC00E9" w:rsidRDefault="001E1AE6" w:rsidP="00AC00E9">
            <w:pPr>
              <w:rPr>
                <w:rFonts w:ascii="Verdana" w:hAnsi="Verdana" w:cs="Verdana"/>
                <w:vanish/>
                <w:color w:val="666666"/>
                <w:sz w:val="17"/>
                <w:szCs w:val="17"/>
              </w:rPr>
            </w:pPr>
          </w:p>
        </w:tc>
      </w:tr>
    </w:tbl>
    <w:p w:rsidR="001E1AE6" w:rsidRPr="00AC00E9" w:rsidRDefault="001E1AE6" w:rsidP="00AC00E9">
      <w:pPr>
        <w:shd w:val="clear" w:color="auto" w:fill="F7FDCB"/>
        <w:spacing w:after="120" w:line="240" w:lineRule="auto"/>
        <w:rPr>
          <w:rFonts w:ascii="Verdana" w:hAnsi="Verdana" w:cs="Verdana"/>
          <w:vanish/>
          <w:color w:val="000000"/>
          <w:sz w:val="18"/>
          <w:szCs w:val="18"/>
        </w:rPr>
      </w:pPr>
      <w:r w:rsidRPr="00AC00E9">
        <w:rPr>
          <w:rFonts w:ascii="Verdana" w:hAnsi="Verdana" w:cs="Verdana"/>
          <w:vanish/>
          <w:color w:val="000000"/>
          <w:sz w:val="18"/>
          <w:szCs w:val="18"/>
        </w:rPr>
        <w:t>Због заштите приватности, слике са удаљених сервера су блокиране </w:t>
      </w:r>
      <w:hyperlink r:id="rId5" w:anchor="loadimages" w:history="1">
        <w:r w:rsidRPr="00AC00E9">
          <w:rPr>
            <w:rFonts w:ascii="Verdana" w:hAnsi="Verdana" w:cs="Verdana"/>
            <w:vanish/>
            <w:color w:val="666666"/>
            <w:sz w:val="18"/>
            <w:szCs w:val="18"/>
            <w:u w:val="single"/>
          </w:rPr>
          <w:t>Прикажи слике</w:t>
        </w:r>
      </w:hyperlink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Поштована,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дана 06.12.2013. године, поднели смо Вам жалбу (Завод за хитну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медицинску помоћ Нови Сад против дневног листа "Блиц")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На овај начин желимо да Вам доставимо податке који нису били обухваћени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овом жалбом, а односе се на подносиоца жалбе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који је у овом случају Завод за хитну медицинску помоћ Нови Сад, као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правно лице, а чији је матични број 08869618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Заступник жалбе је ПР Завода за хитну медицинску помоћ Нови Сад, др Сања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Покрајац-Ненадић.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04.12.2013. године послат је и деманти дневном листу "Блиц" на објављен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текст овог дневног листа под насловом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"Малишани слушају јауке и урлање".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 xml:space="preserve">Пошто нисмо у  могућности да проверимо да ли је деманти на спорни текст 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објављен у штампаном издаљу наведеног дневног листа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"Блиц", молимо Савет за штампу да то утврди.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Срдачан поздрав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ПР Завода за хитну медицинску помоћ Нови Сад</w:t>
      </w: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E1AE6" w:rsidRPr="00AC00E9" w:rsidRDefault="001E1AE6" w:rsidP="00AC0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00E9">
        <w:rPr>
          <w:rFonts w:ascii="Courier New" w:hAnsi="Courier New" w:cs="Courier New"/>
          <w:color w:val="000000"/>
          <w:sz w:val="20"/>
          <w:szCs w:val="20"/>
        </w:rPr>
        <w:t>др Сања Покрајац-Ненадић</w:t>
      </w:r>
    </w:p>
    <w:sectPr w:rsidR="001E1AE6" w:rsidRPr="00AC00E9" w:rsidSect="009E3DB9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B50"/>
    <w:multiLevelType w:val="multilevel"/>
    <w:tmpl w:val="A862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373B35"/>
    <w:multiLevelType w:val="multilevel"/>
    <w:tmpl w:val="2A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0E9"/>
    <w:rsid w:val="001E1AE6"/>
    <w:rsid w:val="002419B1"/>
    <w:rsid w:val="00450264"/>
    <w:rsid w:val="004751DF"/>
    <w:rsid w:val="004B1922"/>
    <w:rsid w:val="009E3DB9"/>
    <w:rsid w:val="00AC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00E9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7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944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999999"/>
                    <w:right w:val="none" w:sz="0" w:space="0" w:color="auto"/>
                  </w:divBdr>
                </w:div>
              </w:divsChild>
            </w:div>
          </w:divsChild>
        </w:div>
        <w:div w:id="199448178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4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1783">
                  <w:marLeft w:val="120"/>
                  <w:marRight w:val="120"/>
                  <w:marTop w:val="120"/>
                  <w:marBottom w:val="120"/>
                  <w:divBdr>
                    <w:top w:val="single" w:sz="6" w:space="0" w:color="C2D071"/>
                    <w:left w:val="single" w:sz="6" w:space="0" w:color="C2D071"/>
                    <w:bottom w:val="single" w:sz="6" w:space="0" w:color="C2D071"/>
                    <w:right w:val="single" w:sz="6" w:space="0" w:color="C2D071"/>
                  </w:divBdr>
                </w:div>
              </w:divsChild>
            </w:div>
          </w:divsChild>
        </w:div>
        <w:div w:id="1994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784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il.savetzastampu.rs/?_task=mail&amp;_action=show&amp;_uid=300&amp;_mbox=IN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</cp:lastModifiedBy>
  <cp:revision>2</cp:revision>
  <dcterms:created xsi:type="dcterms:W3CDTF">2013-12-17T15:29:00Z</dcterms:created>
  <dcterms:modified xsi:type="dcterms:W3CDTF">2013-12-17T15:29:00Z</dcterms:modified>
</cp:coreProperties>
</file>