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12" w:rsidRDefault="00781212" w:rsidP="00B91498">
      <w:pPr>
        <w:autoSpaceDE w:val="0"/>
        <w:autoSpaceDN w:val="0"/>
        <w:adjustRightInd w:val="0"/>
        <w:spacing w:after="0" w:line="240" w:lineRule="auto"/>
        <w:ind w:left="105" w:right="195" w:firstLine="390"/>
        <w:rPr>
          <w:rFonts w:ascii="YTimes" w:hAnsi="YTimes" w:cs="YTimes"/>
          <w:sz w:val="44"/>
          <w:szCs w:val="44"/>
        </w:rPr>
      </w:pPr>
      <w:r>
        <w:rPr>
          <w:rFonts w:ascii="YTimes" w:hAnsi="YTimes" w:cs="YTimes"/>
          <w:color w:val="FF0000"/>
          <w:sz w:val="44"/>
          <w:szCs w:val="44"/>
        </w:rPr>
        <w:t>UPR/SPR</w:t>
      </w:r>
      <w:r>
        <w:rPr>
          <w:rFonts w:ascii="YTimes" w:hAnsi="YTimes" w:cs="YTimes"/>
          <w:sz w:val="44"/>
          <w:szCs w:val="44"/>
        </w:rPr>
        <w:t>:SAD-KONGRES-INICIJATIVA</w:t>
      </w:r>
    </w:p>
    <w:p w:rsidR="00781212" w:rsidRDefault="00781212" w:rsidP="00B91498">
      <w:pPr>
        <w:autoSpaceDE w:val="0"/>
        <w:autoSpaceDN w:val="0"/>
        <w:adjustRightInd w:val="0"/>
        <w:spacing w:after="0" w:line="240" w:lineRule="auto"/>
        <w:ind w:left="105" w:right="195" w:firstLine="390"/>
        <w:rPr>
          <w:rFonts w:ascii="YTimes" w:hAnsi="YTimes" w:cs="YTimes"/>
          <w:sz w:val="44"/>
          <w:szCs w:val="44"/>
        </w:rPr>
      </w:pPr>
      <w:r>
        <w:rPr>
          <w:rFonts w:ascii="YTimes" w:hAnsi="YTimes" w:cs="YTimes"/>
          <w:sz w:val="44"/>
          <w:szCs w:val="44"/>
        </w:rPr>
        <w:t>Ameri~ki kongresmen predla`e Da~i}a i Ta~ija za Nobel</w:t>
      </w:r>
    </w:p>
    <w:p w:rsidR="00781212" w:rsidRDefault="00781212" w:rsidP="00B91498">
      <w:pPr>
        <w:autoSpaceDE w:val="0"/>
        <w:autoSpaceDN w:val="0"/>
        <w:adjustRightInd w:val="0"/>
        <w:spacing w:after="0" w:line="240" w:lineRule="auto"/>
        <w:ind w:left="105" w:right="195" w:firstLine="390"/>
        <w:rPr>
          <w:rFonts w:ascii="YTimes" w:hAnsi="YTimes" w:cs="YTimes"/>
          <w:sz w:val="44"/>
          <w:szCs w:val="44"/>
        </w:rPr>
      </w:pPr>
      <w:r>
        <w:rPr>
          <w:rFonts w:ascii="YTimes" w:hAnsi="YTimes" w:cs="YTimes"/>
          <w:sz w:val="44"/>
          <w:szCs w:val="44"/>
        </w:rPr>
        <w:t>VA[INGTON, 18. decembra (Tanjug) - Vo|a albanskog Kokusa u ameri~kom Kongresu Eliot Engel lobira da dobije podr{ku ostalih kongresmena za nominaciju visoke predstavnice Ketrin E{ton, premijera Srbije Ivice Da~i}a i kosovskog premijera Ha{ima Ta~ija za Nobelovu nagradu za mir, saznaje Tanjug.</w:t>
      </w:r>
    </w:p>
    <w:p w:rsidR="00781212" w:rsidRDefault="00781212" w:rsidP="00B91498">
      <w:pPr>
        <w:autoSpaceDE w:val="0"/>
        <w:autoSpaceDN w:val="0"/>
        <w:adjustRightInd w:val="0"/>
        <w:spacing w:after="0" w:line="240" w:lineRule="auto"/>
        <w:ind w:left="105" w:right="195" w:firstLine="390"/>
        <w:rPr>
          <w:rFonts w:ascii="YTimes" w:hAnsi="YTimes" w:cs="YTimes"/>
          <w:sz w:val="44"/>
          <w:szCs w:val="44"/>
        </w:rPr>
      </w:pPr>
      <w:r>
        <w:rPr>
          <w:rFonts w:ascii="YTimes" w:hAnsi="YTimes" w:cs="YTimes"/>
          <w:sz w:val="44"/>
          <w:szCs w:val="44"/>
        </w:rPr>
        <w:t>Kako je re~eno u srpskom Kokusu, demokratski kongresmen iz Njujorka aktivno poku{ava da dobije podr{ku svojih kolegu za ovu incijativu, nakon ~ega }e odlu~iti da li }e pisati Nobelovom komitetu.</w:t>
      </w:r>
    </w:p>
    <w:p w:rsidR="00781212" w:rsidRDefault="00781212" w:rsidP="00B91498">
      <w:pPr>
        <w:autoSpaceDE w:val="0"/>
        <w:autoSpaceDN w:val="0"/>
        <w:adjustRightInd w:val="0"/>
        <w:spacing w:after="0" w:line="240" w:lineRule="auto"/>
        <w:ind w:left="105" w:right="195" w:firstLine="390"/>
        <w:rPr>
          <w:rFonts w:ascii="YTimes" w:hAnsi="YTimes" w:cs="YTimes"/>
          <w:sz w:val="44"/>
          <w:szCs w:val="44"/>
        </w:rPr>
      </w:pPr>
      <w:r>
        <w:rPr>
          <w:rFonts w:ascii="YTimes" w:hAnsi="YTimes" w:cs="YTimes"/>
          <w:sz w:val="44"/>
          <w:szCs w:val="44"/>
        </w:rPr>
        <w:t>Kongresmen Engel je tim povodom kontaktirao i srpski Kokus, tra`e}i njihovu podr{ku, ali Kokus jo{ uvek nije dao svoju kona~nu re~, po{to ~eka mi{ljenje Vlade Srbije po tom pitanju.</w:t>
      </w:r>
    </w:p>
    <w:p w:rsidR="00781212" w:rsidRDefault="00781212" w:rsidP="00B91498">
      <w:pPr>
        <w:autoSpaceDE w:val="0"/>
        <w:autoSpaceDN w:val="0"/>
        <w:adjustRightInd w:val="0"/>
        <w:spacing w:after="0" w:line="240" w:lineRule="auto"/>
        <w:ind w:left="105" w:right="195" w:firstLine="390"/>
        <w:rPr>
          <w:rFonts w:ascii="YTimes" w:hAnsi="YTimes" w:cs="YTimes"/>
          <w:sz w:val="44"/>
          <w:szCs w:val="44"/>
        </w:rPr>
      </w:pPr>
      <w:r>
        <w:rPr>
          <w:rFonts w:ascii="YTimes" w:hAnsi="YTimes" w:cs="YTimes"/>
          <w:sz w:val="44"/>
          <w:szCs w:val="44"/>
        </w:rPr>
        <w:t>"Nismo jo{ odlu~ili, ~ekamo stav srpske vlade a Engel ka`e da je cilj njegove inicijative normalizacija odnosa Srbije i Kosova", ka`u za Tanjug u srpskom Kokusu.</w:t>
      </w:r>
    </w:p>
    <w:p w:rsidR="00781212" w:rsidRDefault="00781212" w:rsidP="00B91498">
      <w:pPr>
        <w:autoSpaceDE w:val="0"/>
        <w:autoSpaceDN w:val="0"/>
        <w:adjustRightInd w:val="0"/>
        <w:spacing w:after="0" w:line="240" w:lineRule="auto"/>
        <w:ind w:left="105" w:right="195" w:firstLine="390"/>
        <w:rPr>
          <w:rFonts w:ascii="YTimes" w:hAnsi="YTimes" w:cs="YTimes"/>
          <w:sz w:val="44"/>
          <w:szCs w:val="44"/>
        </w:rPr>
      </w:pPr>
      <w:r>
        <w:rPr>
          <w:rFonts w:ascii="YTimes" w:hAnsi="YTimes" w:cs="YTimes"/>
          <w:sz w:val="44"/>
          <w:szCs w:val="44"/>
        </w:rPr>
        <w:t>Albanski Kokus, koji predvodi Engel, pre dva meseca pokrenuo je inicijativu da ameri~ki Kongres usvoji rezoluciju o bra}i Biti}i, ali ona jo{ nije do{la na dnevni red, po{to prvo treba da o njoj glasaju kongresni Podkomitet za Evropu i Komitet za spoljne poslove Kongresa.</w:t>
      </w:r>
    </w:p>
    <w:p w:rsidR="00781212" w:rsidRDefault="00781212" w:rsidP="00B91498">
      <w:pPr>
        <w:autoSpaceDE w:val="0"/>
        <w:autoSpaceDN w:val="0"/>
        <w:adjustRightInd w:val="0"/>
        <w:spacing w:after="0" w:line="240" w:lineRule="auto"/>
        <w:ind w:left="105" w:right="195" w:firstLine="390"/>
        <w:rPr>
          <w:rFonts w:ascii="YTimes" w:hAnsi="YTimes" w:cs="YTimes"/>
          <w:sz w:val="44"/>
          <w:szCs w:val="44"/>
        </w:rPr>
      </w:pPr>
      <w:r>
        <w:rPr>
          <w:rFonts w:ascii="YTimes" w:hAnsi="YTimes" w:cs="YTimes"/>
          <w:sz w:val="44"/>
          <w:szCs w:val="44"/>
        </w:rPr>
        <w:t>Engel va`i za jednog od najve}ih pobornika kosovske nezavisnosti jo{ od sredine devedesetih godina a glavna ulica u Pe}i je 2005. godine dobila ime po njemu.</w:t>
      </w:r>
    </w:p>
    <w:p w:rsidR="00781212" w:rsidRDefault="00781212" w:rsidP="00B91498">
      <w:pPr>
        <w:autoSpaceDE w:val="0"/>
        <w:autoSpaceDN w:val="0"/>
        <w:adjustRightInd w:val="0"/>
        <w:spacing w:after="0" w:line="240" w:lineRule="auto"/>
        <w:ind w:left="105" w:right="195" w:firstLine="390"/>
        <w:rPr>
          <w:rFonts w:ascii="YTimes" w:hAnsi="YTimes" w:cs="YTimes"/>
          <w:sz w:val="44"/>
          <w:szCs w:val="44"/>
        </w:rPr>
      </w:pPr>
    </w:p>
    <w:p w:rsidR="00781212" w:rsidRDefault="00781212" w:rsidP="00B91498">
      <w:pPr>
        <w:autoSpaceDE w:val="0"/>
        <w:autoSpaceDN w:val="0"/>
        <w:adjustRightInd w:val="0"/>
        <w:spacing w:after="0" w:line="240" w:lineRule="auto"/>
        <w:ind w:left="105" w:right="195" w:firstLine="390"/>
        <w:rPr>
          <w:rFonts w:ascii="YTimes" w:hAnsi="YTimes" w:cs="YTimes"/>
          <w:sz w:val="44"/>
          <w:szCs w:val="44"/>
        </w:rPr>
      </w:pPr>
    </w:p>
    <w:p w:rsidR="00781212" w:rsidRDefault="00781212"/>
    <w:sectPr w:rsidR="00781212" w:rsidSect="00090138">
      <w:pgSz w:w="12240" w:h="15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Y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498"/>
    <w:rsid w:val="00090138"/>
    <w:rsid w:val="00435777"/>
    <w:rsid w:val="00781212"/>
    <w:rsid w:val="009923FE"/>
    <w:rsid w:val="00B91498"/>
    <w:rsid w:val="00BA68FD"/>
    <w:rsid w:val="00D9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FE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201</Words>
  <Characters>1151</Characters>
  <Application>Microsoft Office Outlook</Application>
  <DocSecurity>0</DocSecurity>
  <Lines>0</Lines>
  <Paragraphs>0</Paragraphs>
  <ScaleCrop>false</ScaleCrop>
  <Company>Ghost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UPR/SPR:SAD-KONGRES-INICIJATIVA</dc:title>
  <dc:subject/>
  <dc:creator>sekretarice</dc:creator>
  <cp:keywords/>
  <dc:description/>
  <cp:lastModifiedBy>Korisnik</cp:lastModifiedBy>
  <cp:revision>2</cp:revision>
  <dcterms:created xsi:type="dcterms:W3CDTF">2013-12-26T14:04:00Z</dcterms:created>
  <dcterms:modified xsi:type="dcterms:W3CDTF">2013-12-26T14:04:00Z</dcterms:modified>
</cp:coreProperties>
</file>